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C6" w:rsidRDefault="004074C6" w:rsidP="00BD13AA">
      <w:pPr>
        <w:spacing w:after="0" w:line="240" w:lineRule="auto"/>
        <w:rPr>
          <w:rFonts w:ascii="Comic Sans MS" w:hAnsi="Comic Sans MS" w:cs="Comic Sans MS"/>
          <w:color w:val="000000"/>
          <w:sz w:val="44"/>
          <w:szCs w:val="44"/>
        </w:rPr>
      </w:pPr>
      <w:r w:rsidRPr="00D53329">
        <w:rPr>
          <w:rFonts w:ascii="Comic Sans MS" w:hAnsi="Comic Sans MS" w:cs="Comic Sans MS"/>
          <w:color w:val="000000"/>
          <w:sz w:val="44"/>
          <w:szCs w:val="44"/>
        </w:rPr>
        <w:t>I Believe</w:t>
      </w:r>
    </w:p>
    <w:p w:rsidR="004074C6" w:rsidRPr="001D365E" w:rsidRDefault="004074C6" w:rsidP="00BD13AA">
      <w:pPr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D365E">
        <w:rPr>
          <w:rFonts w:ascii="Comic Sans MS" w:hAnsi="Comic Sans MS" w:cs="Comic Sans MS"/>
          <w:color w:val="000000"/>
          <w:sz w:val="24"/>
          <w:szCs w:val="24"/>
        </w:rPr>
        <w:t>Written By Jimmy Fo</w:t>
      </w:r>
      <w:r>
        <w:rPr>
          <w:rFonts w:ascii="Comic Sans MS" w:hAnsi="Comic Sans MS" w:cs="Comic Sans MS"/>
          <w:color w:val="000000"/>
          <w:sz w:val="24"/>
          <w:szCs w:val="24"/>
        </w:rPr>
        <w:t>rtune</w:t>
      </w:r>
      <w:r w:rsidRPr="001D365E">
        <w:rPr>
          <w:rFonts w:ascii="Comic Sans MS" w:hAnsi="Comic Sans MS" w:cs="Comic Sans MS"/>
          <w:color w:val="000000"/>
          <w:sz w:val="24"/>
          <w:szCs w:val="24"/>
        </w:rPr>
        <w:t xml:space="preserve"> Performed with Dailey and Vincent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4074C6" w:rsidRPr="00BD13AA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G       C              G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When I see the sunrise in the morning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Bm 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C                   D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When I feel the wind blow across my face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G        C                 G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When I hear the sound of children playin’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C/G         G      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D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D7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G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I know it’s all part of Gods amazing grace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Chorus:</w:t>
      </w: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Em    C    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 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G</w:t>
      </w: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And I believe there’s a place called Heaven</w:t>
      </w: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Em         C     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D</w:t>
      </w: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And I believe in a place called </w:t>
      </w:r>
      <w:smartTag w:uri="urn:schemas-microsoft-com:office:smarttags" w:element="place">
        <w:r w:rsidRPr="001D365E">
          <w:rPr>
            <w:rFonts w:ascii="Courier New" w:hAnsi="Courier New" w:cs="Courier New"/>
            <w:b/>
            <w:bCs/>
            <w:color w:val="000000"/>
            <w:sz w:val="32"/>
            <w:szCs w:val="32"/>
          </w:rPr>
          <w:t>Calvary</w:t>
        </w:r>
      </w:smartTag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Em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C               G</w:t>
      </w: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I believe in a man his name is Jesus</w:t>
      </w: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in;margin-top:17.1pt;width:63pt;height:27pt;z-index:251658240" stroked="f">
            <v:textbox>
              <w:txbxContent>
                <w:p w:rsidR="004074C6" w:rsidRPr="001D365E" w:rsidRDefault="004074C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smartTag w:uri="urn:schemas-microsoft-com:office:smarttags" w:element="stockticker">
                    <w:r w:rsidRPr="001D365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</w:rPr>
                      <w:t>TAG</w:t>
                    </w:r>
                  </w:smartTag>
                </w:p>
              </w:txbxContent>
            </v:textbox>
          </v:shape>
        </w:pic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C/G G            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>D        D7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G</w:t>
      </w:r>
    </w:p>
    <w:p w:rsidR="004074C6" w:rsidRPr="001D365E" w:rsidRDefault="004074C6" w:rsidP="005C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And I believe that he gave his life for me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4074C6" w:rsidRPr="001D365E" w:rsidRDefault="004074C6" w:rsidP="00380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4074C6" w:rsidRPr="001D365E" w:rsidRDefault="004074C6" w:rsidP="00380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TURN:  C G D7 G  (C  G)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G        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C            G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I was there the day my Mama went to Heaven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      Bm         C                  D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I held her hand as she closed her eyes to sleep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       G        C            G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I felt the power of ten thousand angels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C/G           G          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D          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D</w:t>
      </w:r>
      <w:r>
        <w:rPr>
          <w:rFonts w:ascii="Courier New" w:hAnsi="Courier New" w:cs="Courier New"/>
          <w:b/>
          <w:bCs/>
          <w:color w:val="000000"/>
          <w:sz w:val="32"/>
          <w:szCs w:val="32"/>
        </w:rPr>
        <w:t>7</w:t>
      </w: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 xml:space="preserve">    G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Take her soul away to be crowned at Jesus feet</w:t>
      </w:r>
    </w:p>
    <w:p w:rsidR="004074C6" w:rsidRPr="001D365E" w:rsidRDefault="004074C6" w:rsidP="00BD1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4074C6" w:rsidRDefault="004074C6" w:rsidP="006A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1D365E">
        <w:rPr>
          <w:rFonts w:ascii="Courier New" w:hAnsi="Courier New" w:cs="Courier New"/>
          <w:b/>
          <w:bCs/>
          <w:color w:val="000000"/>
          <w:sz w:val="32"/>
          <w:szCs w:val="32"/>
        </w:rPr>
        <w:t>Chorus:</w:t>
      </w:r>
    </w:p>
    <w:p w:rsidR="004074C6" w:rsidRDefault="004074C6" w:rsidP="006A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4074C6" w:rsidRDefault="004074C6" w:rsidP="006A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5/28/12</w:t>
      </w:r>
    </w:p>
    <w:sectPr w:rsidR="004074C6" w:rsidSect="00C35AF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3AA"/>
    <w:rsid w:val="001D365E"/>
    <w:rsid w:val="00302664"/>
    <w:rsid w:val="0035722A"/>
    <w:rsid w:val="00380A12"/>
    <w:rsid w:val="004074C6"/>
    <w:rsid w:val="005701F2"/>
    <w:rsid w:val="005C7437"/>
    <w:rsid w:val="006A3486"/>
    <w:rsid w:val="007E1C86"/>
    <w:rsid w:val="0092074A"/>
    <w:rsid w:val="009818BD"/>
    <w:rsid w:val="00994E55"/>
    <w:rsid w:val="00BD13AA"/>
    <w:rsid w:val="00C35AFD"/>
    <w:rsid w:val="00D53329"/>
    <w:rsid w:val="00DD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D4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BD13A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color w:val="99000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D13AA"/>
    <w:rPr>
      <w:rFonts w:ascii="Georgia" w:hAnsi="Georgia" w:cs="Georgia"/>
      <w:color w:val="990000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BD13AA"/>
    <w:rPr>
      <w:color w:val="99000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BD1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13AA"/>
    <w:rPr>
      <w:rFonts w:ascii="Courier New" w:hAnsi="Courier New" w:cs="Courier New"/>
      <w:color w:val="000000"/>
      <w:sz w:val="20"/>
      <w:szCs w:val="20"/>
    </w:rPr>
  </w:style>
  <w:style w:type="character" w:customStyle="1" w:styleId="googqs-tidbit">
    <w:name w:val="goog_qs-tidbit"/>
    <w:basedOn w:val="DefaultParagraphFont"/>
    <w:uiPriority w:val="99"/>
    <w:rsid w:val="00BD13AA"/>
  </w:style>
  <w:style w:type="paragraph" w:styleId="BalloonText">
    <w:name w:val="Balloon Text"/>
    <w:basedOn w:val="Normal"/>
    <w:link w:val="BalloonTextChar"/>
    <w:uiPriority w:val="99"/>
    <w:semiHidden/>
    <w:rsid w:val="00BD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777</TotalTime>
  <Pages>1</Pages>
  <Words>162</Words>
  <Characters>924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Wright</dc:creator>
  <cp:keywords/>
  <dc:description/>
  <cp:lastModifiedBy>Rarmond Wright</cp:lastModifiedBy>
  <cp:revision>4</cp:revision>
  <cp:lastPrinted>2012-05-28T18:50:00Z</cp:lastPrinted>
  <dcterms:created xsi:type="dcterms:W3CDTF">2012-05-27T22:02:00Z</dcterms:created>
  <dcterms:modified xsi:type="dcterms:W3CDTF">2012-05-28T19:02:00Z</dcterms:modified>
</cp:coreProperties>
</file>