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58" w:rsidRDefault="00701D58" w:rsidP="00DB3C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DB3C45">
        <w:rPr>
          <w:rFonts w:ascii="Times New Roman" w:hAnsi="Times New Roman" w:cs="Times New Roman"/>
          <w:b/>
          <w:bCs/>
          <w:sz w:val="32"/>
          <w:szCs w:val="32"/>
        </w:rPr>
        <w:t>THE GREEN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DB3C45">
        <w:rPr>
          <w:rFonts w:ascii="Times New Roman" w:hAnsi="Times New Roman" w:cs="Times New Roman"/>
          <w:b/>
          <w:bCs/>
          <w:sz w:val="32"/>
          <w:szCs w:val="32"/>
        </w:rPr>
        <w:t xml:space="preserve"> GREEN GRAS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 OF HOME </w:t>
      </w:r>
      <w:r w:rsidRPr="00DB3C45">
        <w:rPr>
          <w:rFonts w:ascii="Times New Roman" w:hAnsi="Times New Roman" w:cs="Times New Roman"/>
          <w:sz w:val="32"/>
          <w:szCs w:val="32"/>
        </w:rPr>
        <w:t>(4/4)</w:t>
      </w:r>
    </w:p>
    <w:p w:rsidR="00701D58" w:rsidRDefault="00701D58" w:rsidP="00DB3C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DB3C45">
        <w:rPr>
          <w:rFonts w:ascii="Times New Roman" w:hAnsi="Times New Roman" w:cs="Times New Roman"/>
          <w:sz w:val="16"/>
          <w:szCs w:val="16"/>
        </w:rPr>
        <w:t xml:space="preserve">KEY OF </w:t>
      </w:r>
      <w:r>
        <w:rPr>
          <w:rFonts w:ascii="Times New Roman" w:hAnsi="Times New Roman" w:cs="Times New Roman"/>
          <w:sz w:val="16"/>
          <w:szCs w:val="16"/>
        </w:rPr>
        <w:t>C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01D58" w:rsidRPr="005256E8" w:rsidRDefault="00701D58" w:rsidP="00BC64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01D58" w:rsidRPr="000F14CC" w:rsidRDefault="00701D58" w:rsidP="00BC643A">
      <w:pPr>
        <w:widowControl w:val="0"/>
        <w:autoSpaceDE w:val="0"/>
        <w:autoSpaceDN w:val="0"/>
        <w:adjustRightInd w:val="0"/>
        <w:ind w:right="-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INTRO:  Guitar Kick - Strum a couple bars in C to set rhythm </w:t>
      </w:r>
    </w:p>
    <w:p w:rsidR="00701D58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1D58" w:rsidRPr="005256E8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   C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3C45">
        <w:rPr>
          <w:rFonts w:ascii="Times New Roman" w:hAnsi="Times New Roman" w:cs="Times New Roman"/>
          <w:b/>
          <w:bCs/>
          <w:sz w:val="28"/>
          <w:szCs w:val="28"/>
        </w:rPr>
        <w:t>The old hometown looks the same</w:t>
      </w:r>
      <w:r>
        <w:rPr>
          <w:rFonts w:ascii="Times New Roman" w:hAnsi="Times New Roman" w:cs="Times New Roman"/>
          <w:b/>
          <w:bCs/>
          <w:sz w:val="28"/>
          <w:szCs w:val="28"/>
        </w:rPr>
        <w:t>, as I step down from the train,</w:t>
      </w:r>
    </w:p>
    <w:p w:rsidR="00701D58" w:rsidRPr="005256E8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G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G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7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3C45">
        <w:rPr>
          <w:rFonts w:ascii="Times New Roman" w:hAnsi="Times New Roman" w:cs="Times New Roman"/>
          <w:b/>
          <w:bCs/>
          <w:sz w:val="28"/>
          <w:szCs w:val="28"/>
        </w:rPr>
        <w:t>And there to meet me is my mama and my papa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B3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1D58" w:rsidRPr="005256E8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F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3C45">
        <w:rPr>
          <w:rFonts w:ascii="Times New Roman" w:hAnsi="Times New Roman" w:cs="Times New Roman"/>
          <w:b/>
          <w:bCs/>
          <w:sz w:val="28"/>
          <w:szCs w:val="28"/>
        </w:rPr>
        <w:t>Down the road I look and there runs Mary</w:t>
      </w:r>
      <w:r>
        <w:rPr>
          <w:rFonts w:ascii="Times New Roman" w:hAnsi="Times New Roman" w:cs="Times New Roman"/>
          <w:b/>
          <w:bCs/>
          <w:sz w:val="28"/>
          <w:szCs w:val="28"/>
        </w:rPr>
        <w:t>, hair of gold and lips like cherries.</w:t>
      </w:r>
    </w:p>
    <w:p w:rsidR="00701D58" w:rsidRPr="005256E8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G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 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256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3C45">
        <w:rPr>
          <w:rFonts w:ascii="Times New Roman" w:hAnsi="Times New Roman" w:cs="Times New Roman"/>
          <w:b/>
          <w:bCs/>
          <w:sz w:val="28"/>
          <w:szCs w:val="28"/>
        </w:rPr>
        <w:t>It's good to touch the green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B3C45">
        <w:rPr>
          <w:rFonts w:ascii="Times New Roman" w:hAnsi="Times New Roman" w:cs="Times New Roman"/>
          <w:b/>
          <w:bCs/>
          <w:sz w:val="28"/>
          <w:szCs w:val="28"/>
        </w:rPr>
        <w:t xml:space="preserve"> green grass of home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01D58" w:rsidRPr="00FF7DEA" w:rsidRDefault="00701D58" w:rsidP="005752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C                                   C</w:t>
      </w: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7                                   </w:t>
      </w: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F</w:t>
      </w: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  </w:t>
      </w:r>
    </w:p>
    <w:p w:rsidR="00701D58" w:rsidRPr="00FF7DEA" w:rsidRDefault="00701D58" w:rsidP="005752F8">
      <w:pPr>
        <w:widowControl w:val="0"/>
        <w:autoSpaceDE w:val="0"/>
        <w:autoSpaceDN w:val="0"/>
        <w:adjustRightInd w:val="0"/>
        <w:ind w:left="9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REFRAIN:  Yes they'll all come to meet me, arms a-reaching, smiling sweetly;</w:t>
      </w:r>
    </w:p>
    <w:p w:rsidR="00701D58" w:rsidRPr="00FF7DEA" w:rsidRDefault="00701D58" w:rsidP="005752F8">
      <w:pPr>
        <w:widowControl w:val="0"/>
        <w:autoSpaceDE w:val="0"/>
        <w:autoSpaceDN w:val="0"/>
        <w:adjustRightInd w:val="0"/>
        <w:ind w:left="153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                           G                                       C</w:t>
      </w:r>
    </w:p>
    <w:p w:rsidR="00701D58" w:rsidRPr="00FF7DEA" w:rsidRDefault="00701D58" w:rsidP="005752F8">
      <w:pPr>
        <w:widowControl w:val="0"/>
        <w:autoSpaceDE w:val="0"/>
        <w:autoSpaceDN w:val="0"/>
        <w:adjustRightInd w:val="0"/>
        <w:ind w:left="153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It's good to touch the green, green grass of home.</w:t>
      </w:r>
    </w:p>
    <w:p w:rsidR="00701D58" w:rsidRPr="00DB3C45" w:rsidRDefault="00701D58" w:rsidP="005752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B3C45">
        <w:rPr>
          <w:rFonts w:ascii="Times New Roman" w:hAnsi="Times New Roman" w:cs="Times New Roman"/>
          <w:sz w:val="28"/>
          <w:szCs w:val="28"/>
        </w:rPr>
        <w:t>The old house is still standing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DB3C45">
        <w:rPr>
          <w:rFonts w:ascii="Times New Roman" w:hAnsi="Times New Roman" w:cs="Times New Roman"/>
          <w:sz w:val="28"/>
          <w:szCs w:val="28"/>
        </w:rPr>
        <w:t>hough the paint is cracked and dry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B3C45">
        <w:rPr>
          <w:rFonts w:ascii="Times New Roman" w:hAnsi="Times New Roman" w:cs="Times New Roman"/>
          <w:sz w:val="28"/>
          <w:szCs w:val="28"/>
        </w:rPr>
        <w:t>And there's that old oak tree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C45">
        <w:rPr>
          <w:rFonts w:ascii="Times New Roman" w:hAnsi="Times New Roman" w:cs="Times New Roman"/>
          <w:sz w:val="28"/>
          <w:szCs w:val="28"/>
        </w:rPr>
        <w:t xml:space="preserve"> that I used to play 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B3C45">
        <w:rPr>
          <w:rFonts w:ascii="Times New Roman" w:hAnsi="Times New Roman" w:cs="Times New Roman"/>
          <w:sz w:val="28"/>
          <w:szCs w:val="28"/>
        </w:rPr>
        <w:t>Down the lane I walk with my sweet Mary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DB3C45">
        <w:rPr>
          <w:rFonts w:ascii="Times New Roman" w:hAnsi="Times New Roman" w:cs="Times New Roman"/>
          <w:sz w:val="28"/>
          <w:szCs w:val="28"/>
        </w:rPr>
        <w:t>air of gold and lips like cherries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B3C45">
        <w:rPr>
          <w:rFonts w:ascii="Times New Roman" w:hAnsi="Times New Roman" w:cs="Times New Roman"/>
          <w:sz w:val="28"/>
          <w:szCs w:val="28"/>
        </w:rPr>
        <w:t>It's good to touch the green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C45">
        <w:rPr>
          <w:rFonts w:ascii="Times New Roman" w:hAnsi="Times New Roman" w:cs="Times New Roman"/>
          <w:sz w:val="28"/>
          <w:szCs w:val="28"/>
        </w:rPr>
        <w:t xml:space="preserve"> green grass of home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01D58" w:rsidRPr="00FF7DEA" w:rsidRDefault="00701D58" w:rsidP="00FF7DEA">
      <w:pPr>
        <w:widowControl w:val="0"/>
        <w:autoSpaceDE w:val="0"/>
        <w:autoSpaceDN w:val="0"/>
        <w:adjustRightInd w:val="0"/>
        <w:ind w:right="-360"/>
        <w:rPr>
          <w:rFonts w:ascii="Times New Roman" w:hAnsi="Times New Roman" w:cs="Times New Roman"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SPOKEN:</w:t>
      </w:r>
      <w:r w:rsidRPr="00FF7DEA">
        <w:rPr>
          <w:rFonts w:ascii="Times New Roman" w:hAnsi="Times New Roman" w:cs="Times New Roman"/>
          <w:i/>
          <w:iCs/>
          <w:sz w:val="28"/>
          <w:szCs w:val="28"/>
        </w:rPr>
        <w:t xml:space="preserve">  Then I awake and look around me, to the cold gray walls that surround me,</w:t>
      </w:r>
    </w:p>
    <w:p w:rsidR="00701D58" w:rsidRPr="00FF7DEA" w:rsidRDefault="00701D58" w:rsidP="00FF7DEA">
      <w:pPr>
        <w:widowControl w:val="0"/>
        <w:autoSpaceDE w:val="0"/>
        <w:autoSpaceDN w:val="0"/>
        <w:adjustRightInd w:val="0"/>
        <w:ind w:left="1350"/>
        <w:rPr>
          <w:rFonts w:ascii="Times New Roman" w:hAnsi="Times New Roman" w:cs="Times New Roman"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i/>
          <w:iCs/>
          <w:sz w:val="28"/>
          <w:szCs w:val="28"/>
        </w:rPr>
        <w:t xml:space="preserve">And then I realize I was only dreaming.  </w:t>
      </w:r>
    </w:p>
    <w:p w:rsidR="00701D58" w:rsidRPr="00FF7DEA" w:rsidRDefault="00701D58" w:rsidP="00FF7DEA">
      <w:pPr>
        <w:widowControl w:val="0"/>
        <w:autoSpaceDE w:val="0"/>
        <w:autoSpaceDN w:val="0"/>
        <w:adjustRightInd w:val="0"/>
        <w:ind w:left="1350"/>
        <w:rPr>
          <w:rFonts w:ascii="Times New Roman" w:hAnsi="Times New Roman" w:cs="Times New Roman"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i/>
          <w:iCs/>
          <w:sz w:val="28"/>
          <w:szCs w:val="28"/>
        </w:rPr>
        <w:t>For there's a guard and a sad old padre; arm in arm I walk at daybreak.</w:t>
      </w:r>
    </w:p>
    <w:p w:rsidR="00701D58" w:rsidRPr="00FF7DEA" w:rsidRDefault="00701D58" w:rsidP="00FF7DEA">
      <w:pPr>
        <w:widowControl w:val="0"/>
        <w:autoSpaceDE w:val="0"/>
        <w:autoSpaceDN w:val="0"/>
        <w:adjustRightInd w:val="0"/>
        <w:ind w:left="1350"/>
        <w:rPr>
          <w:rFonts w:ascii="Times New Roman" w:hAnsi="Times New Roman" w:cs="Times New Roman"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i/>
          <w:iCs/>
          <w:sz w:val="28"/>
          <w:szCs w:val="28"/>
        </w:rPr>
        <w:t>Again I'll touch the green, green grass of home.</w:t>
      </w:r>
    </w:p>
    <w:p w:rsidR="00701D58" w:rsidRPr="00DB3C45" w:rsidRDefault="00701D58" w:rsidP="00DB3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01D58" w:rsidRPr="00FF7DEA" w:rsidRDefault="00701D58" w:rsidP="00FF7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1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REFRAIN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#2</w:t>
      </w:r>
      <w:r w:rsidRPr="00AF1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B3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Yes they'' all come to see me, in the shade of that old oak tree,</w:t>
      </w:r>
    </w:p>
    <w:p w:rsidR="00701D58" w:rsidRDefault="00701D58" w:rsidP="005256E8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As they lay me ‘neath the green, green grass of home.</w:t>
      </w:r>
    </w:p>
    <w:p w:rsidR="00701D58" w:rsidRDefault="00701D58" w:rsidP="005256E8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1D58" w:rsidRPr="00FF7DEA" w:rsidRDefault="00701D58" w:rsidP="00EF4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TAG:              </w:t>
      </w: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                           G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       </w:t>
      </w: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</w:p>
    <w:p w:rsidR="00701D58" w:rsidRPr="00FF7DEA" w:rsidRDefault="00701D58" w:rsidP="00EF47A0">
      <w:pPr>
        <w:widowControl w:val="0"/>
        <w:autoSpaceDE w:val="0"/>
        <w:autoSpaceDN w:val="0"/>
        <w:adjustRightInd w:val="0"/>
        <w:ind w:left="153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It's good to touch the green, green grass of home.</w:t>
      </w:r>
    </w:p>
    <w:p w:rsidR="00701D58" w:rsidRPr="00FF7DEA" w:rsidRDefault="00701D58" w:rsidP="00EF47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701D58" w:rsidRPr="00FF7DEA" w:rsidSect="00BC643A">
      <w:pgSz w:w="12240" w:h="15840"/>
      <w:pgMar w:top="1440" w:right="81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C45"/>
    <w:rsid w:val="00081E90"/>
    <w:rsid w:val="000F14CC"/>
    <w:rsid w:val="001C7C74"/>
    <w:rsid w:val="003F3290"/>
    <w:rsid w:val="00502571"/>
    <w:rsid w:val="005256E8"/>
    <w:rsid w:val="005752F8"/>
    <w:rsid w:val="005968FF"/>
    <w:rsid w:val="00701D58"/>
    <w:rsid w:val="00990D2C"/>
    <w:rsid w:val="009D6558"/>
    <w:rsid w:val="00AF1299"/>
    <w:rsid w:val="00BC643A"/>
    <w:rsid w:val="00DB3C45"/>
    <w:rsid w:val="00EE6FAC"/>
    <w:rsid w:val="00EF47A0"/>
    <w:rsid w:val="00FC62CF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6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265</Words>
  <Characters>1511</Characters>
  <Application>Microsoft Office Outlook</Application>
  <DocSecurity>0</DocSecurity>
  <Lines>0</Lines>
  <Paragraphs>0</Paragraphs>
  <ScaleCrop>false</ScaleCrop>
  <Company>Entholme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GREEN, GREEN GRASS OF HOME (4/4)</dc:title>
  <dc:subject/>
  <dc:creator>Richard Coleman User</dc:creator>
  <cp:keywords/>
  <dc:description/>
  <cp:lastModifiedBy>Raymond Wright</cp:lastModifiedBy>
  <cp:revision>3</cp:revision>
  <cp:lastPrinted>2013-03-11T19:32:00Z</cp:lastPrinted>
  <dcterms:created xsi:type="dcterms:W3CDTF">2013-03-11T19:32:00Z</dcterms:created>
  <dcterms:modified xsi:type="dcterms:W3CDTF">2013-03-11T19:52:00Z</dcterms:modified>
</cp:coreProperties>
</file>